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64F8DE" w14:textId="278AD38B" w:rsidR="00F05EBE" w:rsidRPr="00A473A5" w:rsidRDefault="00F05EBE" w:rsidP="007D0C5B">
      <w:pPr>
        <w:pStyle w:val="a8"/>
        <w:rPr>
          <w:rFonts w:hint="eastAsia"/>
          <w:bCs/>
          <w:lang w:eastAsia="zh-CN"/>
        </w:rPr>
      </w:pPr>
      <w:r w:rsidRPr="00A473A5">
        <w:t xml:space="preserve">Web of </w:t>
      </w:r>
      <w:r w:rsidRPr="007D0C5B">
        <w:t>Conferences</w:t>
      </w:r>
      <w:r w:rsidRPr="00A473A5">
        <w:t xml:space="preserve"> – </w:t>
      </w:r>
      <w:commentRangeStart w:id="0"/>
      <w:r w:rsidRPr="00A473A5">
        <w:t>170 x 250 mm paper size</w:t>
      </w:r>
      <w:commentRangeEnd w:id="0"/>
      <w:r w:rsidR="00F1199E">
        <w:rPr>
          <w:rStyle w:val="ac"/>
          <w:rFonts w:ascii="New York" w:hAnsi="New York" w:cs="New York"/>
          <w:b w:val="0"/>
          <w:lang w:val="fr-FR"/>
        </w:rPr>
        <w:commentReference w:id="0"/>
      </w:r>
      <w:r w:rsidRPr="00A473A5">
        <w:t>, one column format</w:t>
      </w:r>
      <w:r w:rsidR="00FD7586">
        <w:rPr>
          <w:rFonts w:hint="eastAsia"/>
          <w:lang w:eastAsia="zh-CN"/>
        </w:rPr>
        <w:t xml:space="preserve"> </w:t>
      </w:r>
      <w:r w:rsidR="00FD7586" w:rsidRPr="00FD7586">
        <w:rPr>
          <w:rFonts w:hint="eastAsia"/>
          <w:color w:val="FF0000"/>
          <w:lang w:eastAsia="zh-CN"/>
        </w:rPr>
        <w:t>（全文标题无论大小，仅第一个字母及专有名词大写）</w:t>
      </w:r>
    </w:p>
    <w:p w14:paraId="27AC4F5E" w14:textId="680B3A87" w:rsidR="00524C4B" w:rsidRPr="00A473A5" w:rsidRDefault="00D00C09" w:rsidP="00F05EBE">
      <w:pPr>
        <w:pStyle w:val="AuthorLastName"/>
        <w:rPr>
          <w:iCs/>
        </w:rPr>
      </w:pPr>
      <w:commentRangeStart w:id="1"/>
      <w:r w:rsidRPr="00E96BFD">
        <w:rPr>
          <w:rStyle w:val="AuthorFirstnameCar"/>
        </w:rPr>
        <w:t>Solange</w:t>
      </w:r>
      <w:r w:rsidR="00F05EBE" w:rsidRPr="00E96BFD">
        <w:t xml:space="preserve"> </w:t>
      </w:r>
      <w:r w:rsidRPr="00E96BFD">
        <w:t>Guéhot</w:t>
      </w:r>
      <w:commentRangeEnd w:id="1"/>
      <w:r w:rsidR="00F1199E">
        <w:rPr>
          <w:rStyle w:val="ac"/>
          <w:rFonts w:ascii="New York" w:hAnsi="New York" w:cs="New York"/>
          <w:bCs w:val="0"/>
          <w:lang w:val="fr-FR"/>
        </w:rPr>
        <w:commentReference w:id="1"/>
      </w:r>
      <w:r w:rsidR="00F05EBE" w:rsidRPr="00E96BFD">
        <w:rPr>
          <w:vertAlign w:val="superscript"/>
        </w:rPr>
        <w:t>1</w:t>
      </w:r>
      <w:r w:rsidR="00F05EBE" w:rsidRPr="00E96BFD">
        <w:rPr>
          <w:rStyle w:val="a5"/>
          <w:bCs w:val="0"/>
        </w:rPr>
        <w:footnoteReference w:id="1"/>
      </w:r>
      <w:r w:rsidR="00F05EBE" w:rsidRPr="00E96BFD">
        <w:rPr>
          <w:rStyle w:val="Appelnotedebasdep1"/>
        </w:rPr>
        <w:t xml:space="preserve">, </w:t>
      </w:r>
      <w:r w:rsidR="00F05EBE" w:rsidRPr="00E96BFD">
        <w:rPr>
          <w:rStyle w:val="AuthorFirstnameCar"/>
        </w:rPr>
        <w:t>Isabelle</w:t>
      </w:r>
      <w:r w:rsidR="00F05EBE" w:rsidRPr="00E96BFD">
        <w:t xml:space="preserve"> </w:t>
      </w:r>
      <w:r w:rsidR="00F05EBE" w:rsidRPr="00A473A5">
        <w:t>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186D8026" w14:textId="77777777" w:rsidR="00F05EBE" w:rsidRPr="00A473A5" w:rsidRDefault="00F05EBE" w:rsidP="00F05EBE">
      <w:pPr>
        <w:pStyle w:val="Affiliation"/>
      </w:pPr>
      <w:commentRangeStart w:id="2"/>
      <w:r w:rsidRPr="00A473A5">
        <w:rPr>
          <w:vertAlign w:val="superscript"/>
        </w:rPr>
        <w:t>1</w:t>
      </w:r>
      <w:r w:rsidRPr="00A473A5">
        <w:t>EDP Sciences, Editorial Department, 91944 Les Ulis Cedex A, France</w:t>
      </w:r>
      <w:commentRangeEnd w:id="2"/>
      <w:r w:rsidR="00F1199E">
        <w:rPr>
          <w:rStyle w:val="ac"/>
          <w:rFonts w:ascii="New York" w:hAnsi="New York" w:cs="New York"/>
          <w:bCs w:val="0"/>
          <w:iCs w:val="0"/>
          <w:lang w:val="fr-FR"/>
        </w:rPr>
        <w:commentReference w:id="2"/>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commentRangeStart w:id="3"/>
      <w:r w:rsidRPr="00F0715B">
        <w:rPr>
          <w:rStyle w:val="AbstractAbstractword"/>
        </w:rPr>
        <w:t>Abstract.</w:t>
      </w:r>
      <w:r w:rsidRPr="00A473A5">
        <w:t xml:space="preserve"> </w:t>
      </w:r>
      <w:commentRangeEnd w:id="3"/>
      <w:r w:rsidR="00F1199E">
        <w:rPr>
          <w:rStyle w:val="ac"/>
          <w:rFonts w:ascii="New York" w:hAnsi="New York" w:cs="New York"/>
          <w:lang w:val="fr-FR"/>
        </w:rPr>
        <w:commentReference w:id="3"/>
      </w:r>
      <w:r w:rsidRPr="00A473A5">
        <w:t>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6D0F9E66" w:rsidR="00DB3B4E" w:rsidRPr="0006121B" w:rsidRDefault="00DB3B4E" w:rsidP="00DB26F8">
      <w:pPr>
        <w:pStyle w:val="TableCaption"/>
      </w:pPr>
      <w:commentRangeStart w:id="4"/>
      <w:r w:rsidRPr="0006121B">
        <w:rPr>
          <w:rStyle w:val="Tablenumbering"/>
        </w:rPr>
        <w:t>Table 1.</w:t>
      </w:r>
      <w:commentRangeEnd w:id="4"/>
      <w:r w:rsidR="00F1199E">
        <w:rPr>
          <w:rStyle w:val="ac"/>
          <w:rFonts w:ascii="New York" w:hAnsi="New York"/>
          <w:iCs w:val="0"/>
          <w:lang w:val="fr-FR"/>
        </w:rPr>
        <w:commentReference w:id="4"/>
      </w:r>
      <w:r w:rsidR="00F1199E">
        <w:rPr>
          <w:rFonts w:hint="eastAsia"/>
          <w:lang w:eastAsia="zh-CN"/>
        </w:rPr>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lastRenderedPageBreak/>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Please </w:t>
      </w:r>
      <w:r w:rsidRPr="00304A73">
        <w:rPr>
          <w:b/>
          <w:bCs/>
        </w:rPr>
        <w:t>ensure that affiliations are as full and complete as po</w:t>
      </w:r>
      <w:r w:rsidR="00023FFC" w:rsidRPr="00304A73">
        <w:rPr>
          <w:b/>
          <w:bCs/>
        </w:rPr>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lastRenderedPageBreak/>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commentRangeStart w:id="5"/>
      <w:r w:rsidRPr="005939DF">
        <w:rPr>
          <w:rStyle w:val="FigureNumberingCar"/>
          <w:noProof/>
          <w:lang w:val="fr-FR" w:eastAsia="fr-FR"/>
        </w:rPr>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55EFED"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commentRangeEnd w:id="5"/>
      <w:r w:rsidR="00FD7586">
        <w:rPr>
          <w:rStyle w:val="ac"/>
          <w:rFonts w:ascii="New York" w:hAnsi="New York"/>
          <w:lang w:val="fr-FR"/>
        </w:rPr>
        <w:commentReference w:id="5"/>
      </w:r>
    </w:p>
    <w:p w14:paraId="6A2ACB1C" w14:textId="77777777" w:rsidR="00DB3B4E" w:rsidRPr="00101DD6" w:rsidRDefault="00DB3B4E" w:rsidP="00101DD6">
      <w:pPr>
        <w:pStyle w:val="Subsection"/>
      </w:pPr>
      <w:r w:rsidRPr="00101DD6">
        <w:t xml:space="preserve">Colour illustrations </w:t>
      </w:r>
    </w:p>
    <w:p w14:paraId="06BECEB0" w14:textId="3D4AE462"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r w:rsidR="00E57BEA" w:rsidRPr="00F6496A">
        <w:t>whether</w:t>
      </w:r>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commentRangeStart w:id="6"/>
      <w:r w:rsidRPr="00A473A5">
        <w:t>Equations should be centred and should be numbered with the</w:t>
      </w:r>
      <w:r w:rsidR="00733B64" w:rsidRPr="00A473A5">
        <w:t xml:space="preserve"> number on the right-hand side.</w:t>
      </w:r>
      <w:commentRangeEnd w:id="6"/>
      <w:r w:rsidR="00FD7586">
        <w:rPr>
          <w:rStyle w:val="ac"/>
          <w:rFonts w:ascii="New York" w:hAnsi="New York"/>
          <w:lang w:val="fr-FR"/>
        </w:rPr>
        <w:commentReference w:id="6"/>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r w:rsidRPr="000C2BB9">
        <w:rPr>
          <w:rFonts w:ascii="Times" w:hAnsi="Times"/>
          <w:i/>
          <w:iCs/>
          <w:sz w:val="20"/>
        </w:rPr>
        <w:t>l,t</w:t>
      </w:r>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r w:rsidRPr="000C2BB9">
        <w:rPr>
          <w:rFonts w:ascii="Times" w:hAnsi="Times"/>
          <w:i/>
          <w:iCs/>
          <w:sz w:val="20"/>
        </w:rPr>
        <w:t>l,t</w:t>
      </w:r>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r w:rsidRPr="000C2BB9">
        <w:rPr>
          <w:rFonts w:ascii="Times" w:hAnsi="Times"/>
          <w:i/>
          <w:iCs/>
          <w:sz w:val="20"/>
        </w:rPr>
        <w:t>l,t</w:t>
      </w:r>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r w:rsidRPr="000C2BB9">
        <w:rPr>
          <w:rFonts w:ascii="Times" w:hAnsi="Times"/>
          <w:i/>
          <w:iCs/>
          <w:sz w:val="20"/>
        </w:rPr>
        <w:t>l,t</w:t>
      </w:r>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35A456C6" w:rsidR="002B5EE3" w:rsidRPr="00A473A5" w:rsidRDefault="008D1EDC" w:rsidP="00F6496A">
      <w:pPr>
        <w:pStyle w:val="Acknowledgement"/>
        <w:rPr>
          <w:lang w:val="en-GB"/>
        </w:rPr>
      </w:pPr>
      <w:r w:rsidRPr="00A473A5">
        <w:rPr>
          <w:lang w:val="en-GB"/>
        </w:rPr>
        <w:t xml:space="preserve">The </w:t>
      </w:r>
      <w:r w:rsidR="00304A73" w:rsidRPr="00E96BFD">
        <w:rPr>
          <w:lang w:val="en-GB"/>
        </w:rPr>
        <w:t>A</w:t>
      </w:r>
      <w:r w:rsidRPr="00E96BFD">
        <w:rPr>
          <w:lang w:val="en-GB"/>
        </w:rPr>
        <w:t>cknowledgements</w:t>
      </w:r>
      <w:r w:rsidR="00304A73" w:rsidRPr="00E96BFD">
        <w:rPr>
          <w:lang w:val="en-GB"/>
        </w:rPr>
        <w:t>, Fundings, Data availability statement, Author contribution statement,</w:t>
      </w:r>
      <w:r w:rsidR="002B5EE3" w:rsidRPr="00E96BFD">
        <w:rPr>
          <w:lang w:val="en-GB"/>
        </w:rPr>
        <w:t xml:space="preserve"> should be typed in 9-point Times, without title.</w:t>
      </w:r>
    </w:p>
    <w:p w14:paraId="6B34715E" w14:textId="77777777" w:rsidR="00DB3B4E" w:rsidRPr="00A473A5" w:rsidRDefault="00DB3B4E" w:rsidP="006B7025">
      <w:pPr>
        <w:pStyle w:val="Section0"/>
      </w:pPr>
      <w:commentRangeStart w:id="7"/>
      <w:r w:rsidRPr="00A473A5">
        <w:t>References</w:t>
      </w:r>
      <w:commentRangeEnd w:id="7"/>
      <w:r w:rsidR="00FD7586">
        <w:rPr>
          <w:rStyle w:val="ac"/>
          <w:rFonts w:ascii="New York" w:hAnsi="New York" w:cs="New York"/>
          <w:b w:val="0"/>
          <w:lang w:val="fr-FR"/>
        </w:rPr>
        <w:commentReference w:id="7"/>
      </w:r>
    </w:p>
    <w:p w14:paraId="55EE0454" w14:textId="29B255DF" w:rsidR="008039EA" w:rsidRPr="00E96BFD" w:rsidRDefault="008039EA" w:rsidP="00226AB3">
      <w:pPr>
        <w:pStyle w:val="aa"/>
        <w:rPr>
          <w:lang w:val="en-US"/>
        </w:rPr>
      </w:pPr>
      <w:r w:rsidRPr="00E96BFD">
        <w:rPr>
          <w:lang w:val="en-GB"/>
        </w:rPr>
        <w:lastRenderedPageBreak/>
        <w:t xml:space="preserve">Online references will be </w:t>
      </w:r>
      <w:r w:rsidR="00304A73" w:rsidRPr="00E96BFD">
        <w:rPr>
          <w:lang w:val="en-GB"/>
        </w:rPr>
        <w:t>hyper</w:t>
      </w:r>
      <w:r w:rsidRPr="00E96BFD">
        <w:rPr>
          <w:lang w:val="en-GB"/>
        </w:rPr>
        <w:t>linked to their original source, only if possible. To enable this linking extra care should be taken when preparing reference lists.</w:t>
      </w:r>
      <w:r w:rsidR="00304A73" w:rsidRPr="00E96BFD">
        <w:rPr>
          <w:lang w:val="en-GB"/>
        </w:rPr>
        <w:t xml:space="preserve"> </w:t>
      </w:r>
      <w:r w:rsidR="00304A73" w:rsidRPr="00E96BFD">
        <w:rPr>
          <w:lang w:val="en-US"/>
        </w:rPr>
        <w:t>If your reference citations are incorrect or incomplete (e.g., missing author name, or an incorrect volume number or page), the associated hyperlinks may fail, and the usefulness of your paper in the online environment may be diminished.</w:t>
      </w:r>
    </w:p>
    <w:p w14:paraId="2728FAFC" w14:textId="77777777" w:rsidR="008039EA" w:rsidRPr="005B19EA" w:rsidRDefault="008039EA" w:rsidP="000C2BB9">
      <w:pPr>
        <w:pStyle w:val="Paragraphfirst"/>
      </w:pPr>
      <w:r w:rsidRPr="005B19EA">
        <w:t xml:space="preserve">References should be cited in the text by placing sequential numbers in brackets </w:t>
      </w:r>
      <w:commentRangeStart w:id="8"/>
      <w:r w:rsidRPr="005B19EA">
        <w:t>(for example, [1], [2, 5, 7], [8-10]</w:t>
      </w:r>
      <w:commentRangeEnd w:id="8"/>
      <w:r w:rsidR="00FD7586">
        <w:rPr>
          <w:rStyle w:val="ac"/>
          <w:rFonts w:ascii="New York" w:hAnsi="New York"/>
          <w:lang w:val="fr-FR"/>
        </w:rPr>
        <w:commentReference w:id="8"/>
      </w:r>
      <w:r w:rsidRPr="005B19EA">
        <w:t>). They should be numbered in the order in which they are cited. A complete reference should provide enough information to locate the article. References to printed journal articles should typically contain:</w:t>
      </w:r>
    </w:p>
    <w:p w14:paraId="6A3161AC" w14:textId="77777777" w:rsidR="008039EA" w:rsidRPr="00E96BFD" w:rsidRDefault="008039EA" w:rsidP="005B19EA">
      <w:pPr>
        <w:pStyle w:val="Paragraph"/>
      </w:pPr>
      <w:r w:rsidRPr="00A473A5">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w:t>
      </w:r>
      <w:r w:rsidR="006E4E52" w:rsidRPr="00E96BFD">
        <w:t>letter capitalized with full stops after the initials)</w:t>
      </w:r>
      <w:r w:rsidR="004E2295" w:rsidRPr="00E96BFD">
        <w:t>,</w:t>
      </w:r>
    </w:p>
    <w:p w14:paraId="0FF6C325" w14:textId="3B93D495" w:rsidR="00A913EF" w:rsidRPr="00E96BFD" w:rsidRDefault="00A913EF" w:rsidP="005B19EA">
      <w:pPr>
        <w:pStyle w:val="Paragraph"/>
      </w:pPr>
      <w:r w:rsidRPr="00E96BFD">
        <w:t>• The title of the article</w:t>
      </w:r>
    </w:p>
    <w:p w14:paraId="037CF24F" w14:textId="5E5A9AB0" w:rsidR="008039EA" w:rsidRPr="00E96BFD" w:rsidRDefault="008039EA" w:rsidP="005B19EA">
      <w:pPr>
        <w:pStyle w:val="Paragraph"/>
      </w:pPr>
      <w:r w:rsidRPr="00E96BFD">
        <w:t>• T</w:t>
      </w:r>
      <w:r w:rsidR="001950C8" w:rsidRPr="00E96BFD">
        <w:t>he journal title (abbreviat</w:t>
      </w:r>
      <w:r w:rsidR="00D00C09" w:rsidRPr="00E96BFD">
        <w:t>ed</w:t>
      </w:r>
      <w:r w:rsidR="001950C8" w:rsidRPr="00E96BFD">
        <w:t>),</w:t>
      </w:r>
    </w:p>
    <w:p w14:paraId="6B68669C" w14:textId="77777777" w:rsidR="008039EA" w:rsidRPr="00E96BFD" w:rsidRDefault="008039EA" w:rsidP="005B19EA">
      <w:pPr>
        <w:pStyle w:val="Paragraph"/>
      </w:pPr>
      <w:r w:rsidRPr="00E96BFD">
        <w:t>• The volume number</w:t>
      </w:r>
      <w:r w:rsidR="001950C8" w:rsidRPr="00E96BFD">
        <w:t xml:space="preserve"> (</w:t>
      </w:r>
      <w:r w:rsidRPr="00E96BFD">
        <w:t>bold type</w:t>
      </w:r>
      <w:r w:rsidR="001950C8" w:rsidRPr="00E96BFD">
        <w:t>),</w:t>
      </w:r>
    </w:p>
    <w:p w14:paraId="1F356B6E" w14:textId="77777777" w:rsidR="008039EA" w:rsidRPr="00E96BFD" w:rsidRDefault="008039EA" w:rsidP="005B19EA">
      <w:pPr>
        <w:pStyle w:val="Paragraph"/>
      </w:pPr>
      <w:r w:rsidRPr="00E96BFD">
        <w:t>• The article number or the page numbers,</w:t>
      </w:r>
    </w:p>
    <w:p w14:paraId="5F671F12" w14:textId="52BE4CE1" w:rsidR="008039EA" w:rsidRPr="00E96BFD" w:rsidRDefault="008039EA" w:rsidP="005B19EA">
      <w:pPr>
        <w:pStyle w:val="Paragraph"/>
      </w:pPr>
      <w:r w:rsidRPr="00E96BFD">
        <w:t>• The year of publication (in brackets)</w:t>
      </w:r>
      <w:r w:rsidR="00A913EF" w:rsidRPr="00E96BFD">
        <w:t>,</w:t>
      </w:r>
    </w:p>
    <w:p w14:paraId="0E0DD8F5" w14:textId="3692EC02" w:rsidR="00A913EF" w:rsidRPr="00E96BFD" w:rsidRDefault="00A913EF" w:rsidP="005B19EA">
      <w:pPr>
        <w:pStyle w:val="Paragraph"/>
      </w:pPr>
      <w:bookmarkStart w:id="9" w:name="_Hlk152245961"/>
      <w:r w:rsidRPr="00E96BFD">
        <w:t xml:space="preserve">• The DOI number </w:t>
      </w:r>
      <w:r w:rsidR="007245F8" w:rsidRPr="00E96BFD">
        <w:t>(digital object identifier)</w:t>
      </w:r>
    </w:p>
    <w:bookmarkEnd w:id="9"/>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B549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B54930" w:rsidRPr="00B54930" w14:paraId="641ACC3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FED95" w14:textId="34906A98" w:rsidR="00B54930" w:rsidRPr="00A473A5" w:rsidRDefault="00B54930" w:rsidP="0006121B">
            <w:pPr>
              <w:pStyle w:val="Tablecontent"/>
              <w:rPr>
                <w:lang w:val="en-GB"/>
              </w:rPr>
            </w:pPr>
            <w:r>
              <w:rPr>
                <w:lang w:val="en-GB"/>
              </w:rPr>
              <w:t>Article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4B0A458B" w14:textId="1BF96583" w:rsidR="00B54930" w:rsidRDefault="00B54930" w:rsidP="00B54930">
            <w:pPr>
              <w:pStyle w:val="Tablecontent"/>
              <w:rPr>
                <w:lang w:val="en-GB"/>
              </w:rPr>
            </w:pPr>
            <w:r>
              <w:rPr>
                <w:lang w:val="en-GB"/>
              </w:rPr>
              <w:t>Reference Body</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B549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r w:rsidR="00B54930" w:rsidRPr="00A473A5" w14:paraId="37566F9B"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24119D6C" w14:textId="0A0451A6" w:rsidR="00B54930" w:rsidRPr="00A473A5" w:rsidRDefault="00B54930" w:rsidP="0006121B">
            <w:pPr>
              <w:pStyle w:val="Tablecontent"/>
              <w:rPr>
                <w:lang w:val="en-GB"/>
              </w:rPr>
            </w:pPr>
            <w:r>
              <w:rPr>
                <w:lang w:val="en-GB"/>
              </w:rPr>
              <w:t>DOI</w:t>
            </w:r>
          </w:p>
        </w:tc>
        <w:tc>
          <w:tcPr>
            <w:tcW w:w="2915" w:type="dxa"/>
            <w:tcBorders>
              <w:top w:val="single" w:sz="4" w:space="0" w:color="000000"/>
              <w:left w:val="single" w:sz="4" w:space="0" w:color="000000"/>
              <w:bottom w:val="single" w:sz="4" w:space="0" w:color="000000"/>
              <w:right w:val="single" w:sz="4" w:space="0" w:color="000000"/>
            </w:tcBorders>
            <w:vAlign w:val="center"/>
          </w:tcPr>
          <w:p w14:paraId="52D1026A" w14:textId="1C8A8EA1" w:rsidR="00B54930" w:rsidRDefault="00B54930" w:rsidP="0006121B">
            <w:pPr>
              <w:pStyle w:val="Tablecontent"/>
              <w:rPr>
                <w:lang w:val="en-GB"/>
              </w:rPr>
            </w:pPr>
            <w:r>
              <w:rPr>
                <w:lang w:val="en-GB"/>
              </w:rPr>
              <w:t>Reference Body + Hyperlink</w:t>
            </w:r>
          </w:p>
        </w:tc>
      </w:tr>
    </w:tbl>
    <w:p w14:paraId="6C7663EE" w14:textId="77777777" w:rsidR="00B219AF" w:rsidRDefault="00B219AF" w:rsidP="00B219AF">
      <w:pPr>
        <w:pStyle w:val="Paragraph"/>
      </w:pPr>
    </w:p>
    <w:p w14:paraId="14E4930E" w14:textId="77777777" w:rsidR="001A6897" w:rsidRDefault="001A6897" w:rsidP="00B219AF">
      <w:pPr>
        <w:pStyle w:val="Paragraph"/>
      </w:pPr>
      <w:r w:rsidRPr="00A473A5">
        <w:t>Here are some examples:</w:t>
      </w:r>
    </w:p>
    <w:p w14:paraId="1A91D075" w14:textId="59FEA5DA" w:rsidR="00DD397D" w:rsidRPr="00DD397D" w:rsidRDefault="00DD397D" w:rsidP="00B219AF">
      <w:pPr>
        <w:pStyle w:val="Paragraph"/>
        <w:rPr>
          <w:b/>
          <w:bCs/>
          <w:i/>
          <w:iCs/>
        </w:rPr>
      </w:pPr>
      <w:bookmarkStart w:id="10" w:name="_Hlk152246005"/>
      <w:commentRangeStart w:id="11"/>
      <w:r w:rsidRPr="00DD397D">
        <w:rPr>
          <w:b/>
          <w:bCs/>
          <w:i/>
          <w:iCs/>
        </w:rPr>
        <w:t>Journal articles</w:t>
      </w:r>
      <w:commentRangeEnd w:id="11"/>
      <w:r w:rsidR="00FD7586">
        <w:rPr>
          <w:rStyle w:val="ac"/>
          <w:rFonts w:ascii="New York" w:hAnsi="New York"/>
          <w:lang w:val="fr-FR"/>
        </w:rPr>
        <w:commentReference w:id="11"/>
      </w:r>
    </w:p>
    <w:p w14:paraId="77BF7849" w14:textId="52DE5127" w:rsidR="009E0CF0" w:rsidRDefault="009E0CF0" w:rsidP="009E0CF0">
      <w:pPr>
        <w:pStyle w:val="ReferencesBody"/>
      </w:pPr>
      <w:r>
        <w:t xml:space="preserve">A. Nicolas, J.-L. Barrat, J. Rottler, Effects of inertia on the steady-shear rheology of disordered solids. Phys. Rev. Lett. </w:t>
      </w:r>
      <w:r w:rsidRPr="009E0CF0">
        <w:rPr>
          <w:b/>
          <w:bCs/>
        </w:rPr>
        <w:t>116</w:t>
      </w:r>
      <w:r>
        <w:t>, 058303 (2016)</w:t>
      </w:r>
    </w:p>
    <w:p w14:paraId="752A6C8B" w14:textId="6B00E2AB" w:rsidR="000B1EB7" w:rsidRDefault="000B1EB7" w:rsidP="000B1EB7">
      <w:pPr>
        <w:pStyle w:val="ReferencesBody"/>
        <w:rPr>
          <w:lang w:val="en-US"/>
        </w:rPr>
      </w:pPr>
      <w:r w:rsidRPr="000B1EB7">
        <w:rPr>
          <w:lang w:val="en-US"/>
        </w:rPr>
        <w:t xml:space="preserve">A. </w:t>
      </w:r>
      <w:proofErr w:type="spellStart"/>
      <w:r w:rsidRPr="000B1EB7">
        <w:rPr>
          <w:lang w:val="en-US"/>
        </w:rPr>
        <w:t>Lohrasebi</w:t>
      </w:r>
      <w:proofErr w:type="spellEnd"/>
      <w:r w:rsidRPr="000B1EB7">
        <w:rPr>
          <w:lang w:val="en-US"/>
        </w:rPr>
        <w:t>, T. Koslowski, Modeling water purification</w:t>
      </w:r>
      <w:r>
        <w:rPr>
          <w:lang w:val="en-US"/>
        </w:rPr>
        <w:t xml:space="preserve"> </w:t>
      </w:r>
      <w:r w:rsidRPr="000B1EB7">
        <w:rPr>
          <w:lang w:val="en-US"/>
        </w:rPr>
        <w:t>by an aquaporin-inspired graphene-based nano-channel.</w:t>
      </w:r>
      <w:r>
        <w:rPr>
          <w:lang w:val="en-US"/>
        </w:rPr>
        <w:t xml:space="preserve"> </w:t>
      </w:r>
      <w:r w:rsidRPr="000B1EB7">
        <w:rPr>
          <w:lang w:val="en-US"/>
        </w:rPr>
        <w:t xml:space="preserve">J. Mol. Model. </w:t>
      </w:r>
      <w:r w:rsidRPr="0068439C">
        <w:rPr>
          <w:b/>
          <w:bCs/>
          <w:lang w:val="en-US"/>
        </w:rPr>
        <w:t>25</w:t>
      </w:r>
      <w:r w:rsidRPr="000B1EB7">
        <w:rPr>
          <w:lang w:val="en-US"/>
        </w:rPr>
        <w:t>, 280 (2019).</w:t>
      </w:r>
      <w:r w:rsidR="0068439C">
        <w:rPr>
          <w:lang w:val="en-US"/>
        </w:rPr>
        <w:t xml:space="preserve"> </w:t>
      </w:r>
      <w:hyperlink r:id="rId12" w:history="1">
        <w:r w:rsidR="00DD397D" w:rsidRPr="00925FCE">
          <w:rPr>
            <w:rStyle w:val="a7"/>
            <w:lang w:val="en-US"/>
          </w:rPr>
          <w:t>https://doi.org/10.1007/s00894-019-4160-y</w:t>
        </w:r>
      </w:hyperlink>
    </w:p>
    <w:p w14:paraId="17EAF359" w14:textId="2FF44A6D" w:rsidR="00DD397D" w:rsidRDefault="00DD397D" w:rsidP="00DD397D">
      <w:pPr>
        <w:pStyle w:val="ReferencesBody"/>
      </w:pPr>
      <w:r w:rsidRPr="000C2BB9">
        <w:rPr>
          <w:lang w:val="fr-FR"/>
        </w:rPr>
        <w:t xml:space="preserve">M. Ben Rabha, M.F. Boujmil, M. Saadoun, B. Bessaïs, Eur. </w:t>
      </w:r>
      <w:r w:rsidRPr="00855148">
        <w:t>Phys. J. Appl. Phys. (to be published)</w:t>
      </w:r>
    </w:p>
    <w:p w14:paraId="7BCE613B" w14:textId="34034EA9" w:rsidR="00DD397D" w:rsidRPr="00DD397D" w:rsidRDefault="00DD397D" w:rsidP="00DD397D">
      <w:pPr>
        <w:pStyle w:val="ReferencesBody"/>
        <w:numPr>
          <w:ilvl w:val="0"/>
          <w:numId w:val="0"/>
        </w:numPr>
        <w:ind w:left="360"/>
        <w:rPr>
          <w:b/>
          <w:bCs/>
          <w:i/>
          <w:iCs/>
        </w:rPr>
      </w:pPr>
      <w:commentRangeStart w:id="12"/>
      <w:r w:rsidRPr="00DD397D">
        <w:rPr>
          <w:b/>
          <w:bCs/>
          <w:i/>
          <w:iCs/>
        </w:rPr>
        <w:t>Books</w:t>
      </w:r>
      <w:commentRangeEnd w:id="12"/>
      <w:r w:rsidR="00FD7586">
        <w:rPr>
          <w:rStyle w:val="ac"/>
          <w:rFonts w:ascii="New York" w:hAnsi="New York"/>
          <w:lang w:val="fr-FR"/>
        </w:rPr>
        <w:commentReference w:id="12"/>
      </w:r>
    </w:p>
    <w:p w14:paraId="7C9E3592" w14:textId="2D59A2B0" w:rsidR="00DD397D" w:rsidRPr="00C803BE" w:rsidRDefault="00DD397D" w:rsidP="00855148">
      <w:pPr>
        <w:pStyle w:val="ReferencesBody"/>
      </w:pPr>
      <w:r w:rsidRPr="00DD397D">
        <w:rPr>
          <w:lang w:val="en-US"/>
        </w:rPr>
        <w:lastRenderedPageBreak/>
        <w:t xml:space="preserve">J. Couturier, Y.H. Abou and E. </w:t>
      </w:r>
      <w:proofErr w:type="spellStart"/>
      <w:r w:rsidRPr="00DD397D">
        <w:rPr>
          <w:lang w:val="en-US"/>
        </w:rPr>
        <w:t>Grolleau</w:t>
      </w:r>
      <w:proofErr w:type="spellEnd"/>
      <w:r w:rsidRPr="00DD397D">
        <w:rPr>
          <w:lang w:val="en-US"/>
        </w:rPr>
        <w:t>, Element of nuclear safety, (EDP Sciences, Les Ulis, 2019)</w:t>
      </w:r>
    </w:p>
    <w:p w14:paraId="6BE9C3DE" w14:textId="2BABD35E" w:rsidR="00C803BE" w:rsidRPr="00DD397D" w:rsidRDefault="00C803BE" w:rsidP="00855148">
      <w:pPr>
        <w:pStyle w:val="ReferencesBody"/>
      </w:pPr>
      <w:r>
        <w:t xml:space="preserve">M.N. </w:t>
      </w:r>
      <w:proofErr w:type="spellStart"/>
      <w:r>
        <w:t>Ozisik</w:t>
      </w:r>
      <w:proofErr w:type="spellEnd"/>
      <w:r>
        <w:t>, Radiative transfer and interactions with conduction and convection (John Wiley and Sons, New York, 1973)</w:t>
      </w:r>
    </w:p>
    <w:p w14:paraId="5460D79E" w14:textId="38E4C89B" w:rsidR="00DD397D" w:rsidRPr="00DD397D" w:rsidRDefault="00DD397D" w:rsidP="00DD397D">
      <w:pPr>
        <w:pStyle w:val="ReferencesBody"/>
        <w:numPr>
          <w:ilvl w:val="0"/>
          <w:numId w:val="0"/>
        </w:numPr>
        <w:ind w:left="360"/>
        <w:rPr>
          <w:b/>
          <w:bCs/>
          <w:i/>
          <w:iCs/>
        </w:rPr>
      </w:pPr>
      <w:commentRangeStart w:id="13"/>
      <w:r w:rsidRPr="00DD397D">
        <w:rPr>
          <w:b/>
          <w:bCs/>
          <w:i/>
          <w:iCs/>
          <w:lang w:val="en-US"/>
        </w:rPr>
        <w:t>Proceedings</w:t>
      </w:r>
      <w:commentRangeEnd w:id="13"/>
      <w:r w:rsidR="00FD7586">
        <w:rPr>
          <w:rStyle w:val="ac"/>
          <w:rFonts w:ascii="New York" w:hAnsi="New York"/>
          <w:lang w:val="fr-FR"/>
        </w:rPr>
        <w:commentReference w:id="13"/>
      </w:r>
    </w:p>
    <w:p w14:paraId="01686082" w14:textId="3A06F9AE" w:rsidR="00115A48" w:rsidRDefault="00A913EF" w:rsidP="00A913EF">
      <w:pPr>
        <w:pStyle w:val="ReferencesBody"/>
      </w:pPr>
      <w:r w:rsidRPr="00A913EF">
        <w:t>J. Rhodes, K. Smith, D. Lee, CASMO-5 development and applications, in Proceedings of the PHYSOR-2006 conference, ANS Topical Meeting on Reactor Physics, Vancouver, BC, Canada, September 10-14, September 10-14 (2006), B144</w:t>
      </w:r>
    </w:p>
    <w:p w14:paraId="3BCC1D1A" w14:textId="05161B00" w:rsidR="00A913EF" w:rsidRDefault="00A913EF" w:rsidP="00A913EF">
      <w:pPr>
        <w:pStyle w:val="ReferencesBody"/>
        <w:numPr>
          <w:ilvl w:val="0"/>
          <w:numId w:val="0"/>
        </w:numPr>
        <w:ind w:left="360"/>
        <w:rPr>
          <w:b/>
          <w:bCs/>
          <w:i/>
          <w:iCs/>
          <w:lang w:val="en-US"/>
        </w:rPr>
      </w:pPr>
      <w:commentRangeStart w:id="14"/>
      <w:r w:rsidRPr="00A913EF">
        <w:rPr>
          <w:b/>
          <w:bCs/>
          <w:i/>
          <w:iCs/>
          <w:lang w:val="en-US"/>
        </w:rPr>
        <w:t>Theses</w:t>
      </w:r>
      <w:commentRangeEnd w:id="14"/>
      <w:r w:rsidR="00FD7586">
        <w:rPr>
          <w:rStyle w:val="ac"/>
          <w:rFonts w:ascii="New York" w:hAnsi="New York"/>
          <w:lang w:val="fr-FR"/>
        </w:rPr>
        <w:commentReference w:id="14"/>
      </w:r>
    </w:p>
    <w:p w14:paraId="4C8C9E11" w14:textId="77777777" w:rsidR="00A913EF" w:rsidRDefault="00A913EF" w:rsidP="00A913EF">
      <w:pPr>
        <w:pStyle w:val="ReferencesBody"/>
      </w:pPr>
      <w:r>
        <w:t xml:space="preserve">S. </w:t>
      </w:r>
      <w:proofErr w:type="spellStart"/>
      <w:r>
        <w:t>Azzaoui</w:t>
      </w:r>
      <w:proofErr w:type="spellEnd"/>
      <w:r>
        <w:t>, SCALE-6 fuel depletion analyses: Application to the ARIANE program, Master Thesis, SCK-CEN, Belgium, 2010</w:t>
      </w:r>
    </w:p>
    <w:p w14:paraId="052C2B7E" w14:textId="4998CC04" w:rsidR="00A913EF" w:rsidRPr="00855148" w:rsidRDefault="00A913EF" w:rsidP="00A913EF">
      <w:pPr>
        <w:pStyle w:val="ReferencesBody"/>
      </w:pPr>
      <w:r>
        <w:t>K. Ambrožič, L. Snoj, Characterization of gamma field in the JSI TRIGA reactor, Ph.D. thesis, University of Ljubljana, Faculty of Mathematics and Physics (2020)</w:t>
      </w:r>
      <w:bookmarkEnd w:id="10"/>
    </w:p>
    <w:sectPr w:rsidR="00A913EF" w:rsidRPr="00855148" w:rsidSect="00892772">
      <w:footerReference w:type="first" r:id="rId13"/>
      <w:footnotePr>
        <w:numFmt w:val="chicago"/>
      </w:footnotePr>
      <w:pgSz w:w="9639" w:h="14173"/>
      <w:pgMar w:top="1361" w:right="1134" w:bottom="907" w:left="1134" w:header="567" w:footer="56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endy L" w:date="2024-06-14T16:00:00Z" w:initials="WL">
    <w:p w14:paraId="06F46D1A" w14:textId="77777777" w:rsidR="00F1199E" w:rsidRDefault="00F1199E" w:rsidP="00F1199E">
      <w:pPr>
        <w:pStyle w:val="ad"/>
      </w:pPr>
      <w:r>
        <w:rPr>
          <w:rStyle w:val="ac"/>
        </w:rPr>
        <w:annotationRef/>
      </w:r>
      <w:r>
        <w:rPr>
          <w:rFonts w:hint="eastAsia"/>
        </w:rPr>
        <w:t>设置页边距为：</w:t>
      </w:r>
    </w:p>
    <w:p w14:paraId="6F740157" w14:textId="77777777" w:rsidR="00F1199E" w:rsidRDefault="00F1199E" w:rsidP="00F1199E">
      <w:pPr>
        <w:pStyle w:val="ad"/>
      </w:pPr>
      <w:r>
        <w:rPr>
          <w:rFonts w:hint="eastAsia"/>
        </w:rPr>
        <w:t>上：</w:t>
      </w:r>
      <w:r>
        <w:rPr>
          <w:rFonts w:cs="Times New Roman"/>
          <w:rtl/>
        </w:rPr>
        <w:t>2.4</w:t>
      </w:r>
      <w:r>
        <w:rPr>
          <w:rFonts w:hint="eastAsia"/>
        </w:rPr>
        <w:t>厘米、下：</w:t>
      </w:r>
      <w:r>
        <w:rPr>
          <w:rFonts w:hint="eastAsia"/>
        </w:rPr>
        <w:t>1.6</w:t>
      </w:r>
      <w:r>
        <w:rPr>
          <w:rFonts w:hint="eastAsia"/>
        </w:rPr>
        <w:t>厘米、左：</w:t>
      </w:r>
      <w:r>
        <w:rPr>
          <w:rFonts w:hint="eastAsia"/>
        </w:rPr>
        <w:t>2</w:t>
      </w:r>
      <w:r>
        <w:rPr>
          <w:rFonts w:hint="eastAsia"/>
        </w:rPr>
        <w:t>厘米、右：</w:t>
      </w:r>
      <w:r>
        <w:rPr>
          <w:rFonts w:hint="eastAsia"/>
        </w:rPr>
        <w:t>2</w:t>
      </w:r>
      <w:r>
        <w:rPr>
          <w:rFonts w:hint="eastAsia"/>
        </w:rPr>
        <w:t>厘米</w:t>
      </w:r>
    </w:p>
  </w:comment>
  <w:comment w:id="1" w:author="Wendy L" w:date="2024-06-14T16:02:00Z" w:initials="WL">
    <w:p w14:paraId="6C9588F4" w14:textId="23A0029E" w:rsidR="00F1199E" w:rsidRDefault="00F1199E" w:rsidP="00F1199E">
      <w:pPr>
        <w:pStyle w:val="ad"/>
      </w:pPr>
      <w:r>
        <w:rPr>
          <w:rStyle w:val="ac"/>
        </w:rPr>
        <w:annotationRef/>
      </w:r>
      <w:r>
        <w:rPr>
          <w:rFonts w:hint="eastAsia"/>
        </w:rPr>
        <w:t>作者姓名中，</w:t>
      </w:r>
      <w:r>
        <w:rPr>
          <w:rFonts w:hint="eastAsia"/>
          <w:i/>
          <w:iCs/>
        </w:rPr>
        <w:t>名斜体</w:t>
      </w:r>
      <w:r>
        <w:rPr>
          <w:rFonts w:hint="eastAsia"/>
        </w:rPr>
        <w:t>，姓常规。</w:t>
      </w:r>
    </w:p>
  </w:comment>
  <w:comment w:id="2" w:author="Wendy L" w:date="2024-06-14T16:04:00Z" w:initials="WL">
    <w:p w14:paraId="1B1CE658" w14:textId="77777777" w:rsidR="00F1199E" w:rsidRDefault="00F1199E" w:rsidP="00F1199E">
      <w:pPr>
        <w:pStyle w:val="ad"/>
      </w:pPr>
      <w:r>
        <w:rPr>
          <w:rStyle w:val="ac"/>
        </w:rPr>
        <w:annotationRef/>
      </w:r>
      <w:r>
        <w:rPr>
          <w:rFonts w:hint="eastAsia"/>
        </w:rPr>
        <w:t>作者信息包含：</w:t>
      </w:r>
    </w:p>
    <w:p w14:paraId="2AEC019C" w14:textId="77777777" w:rsidR="00F1199E" w:rsidRDefault="00F1199E" w:rsidP="00F1199E">
      <w:pPr>
        <w:pStyle w:val="ad"/>
      </w:pPr>
      <w:r>
        <w:rPr>
          <w:rFonts w:hint="eastAsia"/>
        </w:rPr>
        <w:t>学院，学校，邮编及地址，国家</w:t>
      </w:r>
    </w:p>
  </w:comment>
  <w:comment w:id="3" w:author="Wendy L" w:date="2024-06-14T16:04:00Z" w:initials="WL">
    <w:p w14:paraId="32B3797C" w14:textId="77777777" w:rsidR="00F1199E" w:rsidRDefault="00F1199E" w:rsidP="00F1199E">
      <w:pPr>
        <w:pStyle w:val="ad"/>
      </w:pPr>
      <w:r>
        <w:rPr>
          <w:rStyle w:val="ac"/>
        </w:rPr>
        <w:annotationRef/>
      </w:r>
      <w:r>
        <w:rPr>
          <w:rFonts w:hint="eastAsia"/>
        </w:rPr>
        <w:t>不超过</w:t>
      </w:r>
      <w:r>
        <w:rPr>
          <w:lang w:val="en-US"/>
        </w:rPr>
        <w:t>200</w:t>
      </w:r>
      <w:r>
        <w:rPr>
          <w:rFonts w:hint="eastAsia"/>
        </w:rPr>
        <w:t>词</w:t>
      </w:r>
    </w:p>
  </w:comment>
  <w:comment w:id="4" w:author="Wendy L" w:date="2024-06-14T16:09:00Z" w:initials="WL">
    <w:p w14:paraId="0B3C958F" w14:textId="77777777" w:rsidR="00FD7586" w:rsidRDefault="00F1199E" w:rsidP="00FD7586">
      <w:pPr>
        <w:pStyle w:val="ad"/>
      </w:pPr>
      <w:r>
        <w:rPr>
          <w:rStyle w:val="ac"/>
        </w:rPr>
        <w:annotationRef/>
      </w:r>
      <w:r w:rsidR="00FD7586">
        <w:rPr>
          <w:rFonts w:hint="eastAsia"/>
        </w:rPr>
        <w:t>表格为全线表</w:t>
      </w:r>
    </w:p>
  </w:comment>
  <w:comment w:id="5" w:author="Wendy L" w:date="2024-06-14T16:12:00Z" w:initials="WL">
    <w:p w14:paraId="4C4977D0" w14:textId="77777777" w:rsidR="00FD7586" w:rsidRDefault="00FD7586" w:rsidP="00FD7586">
      <w:pPr>
        <w:pStyle w:val="ad"/>
      </w:pPr>
      <w:r>
        <w:rPr>
          <w:rStyle w:val="ac"/>
        </w:rPr>
        <w:annotationRef/>
      </w:r>
      <w:r>
        <w:rPr>
          <w:rFonts w:hint="eastAsia"/>
        </w:rPr>
        <w:t>图片必须有标题，其中</w:t>
      </w:r>
      <w:r>
        <w:rPr>
          <w:rFonts w:hint="eastAsia"/>
        </w:rPr>
        <w:t>Fig</w:t>
      </w:r>
      <w:r>
        <w:rPr>
          <w:rFonts w:cs="Times New Roman"/>
          <w:rtl/>
        </w:rPr>
        <w:t>.1.</w:t>
      </w:r>
      <w:r>
        <w:rPr>
          <w:rFonts w:hint="eastAsia"/>
        </w:rPr>
        <w:t>需加粗，置于图片下方靠左对齐</w:t>
      </w:r>
    </w:p>
  </w:comment>
  <w:comment w:id="6" w:author="Wendy L" w:date="2024-06-14T16:16:00Z" w:initials="WL">
    <w:p w14:paraId="0F406D56" w14:textId="5FA2226C" w:rsidR="00FD7586" w:rsidRDefault="00FD7586" w:rsidP="00FD7586">
      <w:pPr>
        <w:pStyle w:val="ad"/>
      </w:pPr>
      <w:r>
        <w:rPr>
          <w:rStyle w:val="ac"/>
        </w:rPr>
        <w:annotationRef/>
      </w:r>
      <w:r>
        <w:rPr>
          <w:rFonts w:hint="eastAsia"/>
        </w:rPr>
        <w:t>公式居中，数字编码靠右</w:t>
      </w:r>
    </w:p>
  </w:comment>
  <w:comment w:id="7" w:author="Wendy L" w:date="2024-06-14T16:17:00Z" w:initials="WL">
    <w:p w14:paraId="627C004C" w14:textId="0FC0D8EC" w:rsidR="00FD7586" w:rsidRDefault="00FD7586" w:rsidP="00FD7586">
      <w:pPr>
        <w:pStyle w:val="ad"/>
      </w:pPr>
      <w:r>
        <w:rPr>
          <w:rStyle w:val="ac"/>
        </w:rPr>
        <w:annotationRef/>
      </w:r>
      <w:r>
        <w:rPr>
          <w:rFonts w:hint="eastAsia"/>
        </w:rPr>
        <w:t>参考文献采用顺序编码制</w:t>
      </w:r>
    </w:p>
  </w:comment>
  <w:comment w:id="8" w:author="Wendy L" w:date="2024-06-14T16:20:00Z" w:initials="WL">
    <w:p w14:paraId="26A275A8" w14:textId="77777777" w:rsidR="00FD7586" w:rsidRDefault="00FD7586" w:rsidP="00FD7586">
      <w:pPr>
        <w:pStyle w:val="ad"/>
      </w:pPr>
      <w:r>
        <w:rPr>
          <w:rStyle w:val="ac"/>
        </w:rPr>
        <w:annotationRef/>
      </w:r>
      <w:r>
        <w:rPr>
          <w:rFonts w:hint="eastAsia"/>
        </w:rPr>
        <w:t>文中引用示例：</w:t>
      </w:r>
    </w:p>
    <w:p w14:paraId="6A0F6F96" w14:textId="77777777" w:rsidR="00FD7586" w:rsidRDefault="00FD7586" w:rsidP="00FD7586">
      <w:pPr>
        <w:pStyle w:val="ad"/>
      </w:pPr>
      <w:r>
        <w:rPr>
          <w:rFonts w:hint="eastAsia"/>
        </w:rPr>
        <w:t>[ ]</w:t>
      </w:r>
      <w:r>
        <w:rPr>
          <w:rFonts w:hint="eastAsia"/>
        </w:rPr>
        <w:t>内若</w:t>
      </w:r>
      <w:r>
        <w:rPr>
          <w:rFonts w:hint="eastAsia"/>
        </w:rPr>
        <w:t>3</w:t>
      </w:r>
      <w:r>
        <w:rPr>
          <w:rFonts w:hint="eastAsia"/>
        </w:rPr>
        <w:t>个及以上连续编号文章，需使用</w:t>
      </w:r>
      <w:r>
        <w:rPr>
          <w:rFonts w:hint="eastAsia"/>
        </w:rPr>
        <w:t>-</w:t>
      </w:r>
      <w:r>
        <w:rPr>
          <w:rFonts w:hint="eastAsia"/>
        </w:rPr>
        <w:t>；</w:t>
      </w:r>
      <w:r>
        <w:rPr>
          <w:rFonts w:hint="eastAsia"/>
        </w:rPr>
        <w:t>3</w:t>
      </w:r>
      <w:r>
        <w:rPr>
          <w:rFonts w:hint="eastAsia"/>
        </w:rPr>
        <w:t>个不连续编号文章用，隔开</w:t>
      </w:r>
    </w:p>
  </w:comment>
  <w:comment w:id="11" w:author="Wendy L" w:date="2024-06-14T16:23:00Z" w:initials="WL">
    <w:p w14:paraId="7E8D36CE" w14:textId="77777777" w:rsidR="00FD7586" w:rsidRDefault="00FD7586" w:rsidP="00FD7586">
      <w:pPr>
        <w:pStyle w:val="ad"/>
      </w:pPr>
      <w:r>
        <w:rPr>
          <w:rStyle w:val="ac"/>
        </w:rPr>
        <w:annotationRef/>
      </w:r>
      <w:r>
        <w:rPr>
          <w:rFonts w:hint="eastAsia"/>
        </w:rPr>
        <w:t>印刷期刊文章的参考文献一般应包括：</w:t>
      </w:r>
    </w:p>
    <w:p w14:paraId="0A7C6B95" w14:textId="77777777" w:rsidR="00FD7586" w:rsidRDefault="00FD7586" w:rsidP="00FD7586">
      <w:pPr>
        <w:pStyle w:val="ad"/>
      </w:pPr>
      <w:r>
        <w:rPr>
          <w:rFonts w:hint="eastAsia"/>
        </w:rPr>
        <w:t xml:space="preserve">- </w:t>
      </w:r>
      <w:r>
        <w:rPr>
          <w:rFonts w:hint="eastAsia"/>
        </w:rPr>
        <w:t>作者，格式为：名首字母，后加姓氏（首字母大写，后加句号）、</w:t>
      </w:r>
    </w:p>
    <w:p w14:paraId="6237F896" w14:textId="77777777" w:rsidR="00FD7586" w:rsidRDefault="00FD7586" w:rsidP="00FD7586">
      <w:pPr>
        <w:pStyle w:val="ad"/>
      </w:pPr>
      <w:r>
        <w:rPr>
          <w:rFonts w:hint="eastAsia"/>
        </w:rPr>
        <w:t xml:space="preserve">- </w:t>
      </w:r>
      <w:r>
        <w:rPr>
          <w:rFonts w:hint="eastAsia"/>
        </w:rPr>
        <w:t>文章标题</w:t>
      </w:r>
    </w:p>
    <w:p w14:paraId="18487AF2" w14:textId="77777777" w:rsidR="00FD7586" w:rsidRDefault="00FD7586" w:rsidP="00FD7586">
      <w:pPr>
        <w:pStyle w:val="ad"/>
      </w:pPr>
      <w:r>
        <w:rPr>
          <w:rFonts w:hint="eastAsia"/>
        </w:rPr>
        <w:t xml:space="preserve">- </w:t>
      </w:r>
      <w:r>
        <w:rPr>
          <w:rFonts w:hint="eastAsia"/>
        </w:rPr>
        <w:t>期刊名（缩写）</w:t>
      </w:r>
    </w:p>
    <w:p w14:paraId="2FA15155" w14:textId="77777777" w:rsidR="00FD7586" w:rsidRDefault="00FD7586" w:rsidP="00FD7586">
      <w:pPr>
        <w:pStyle w:val="ad"/>
      </w:pPr>
      <w:r>
        <w:rPr>
          <w:rFonts w:hint="eastAsia"/>
        </w:rPr>
        <w:t xml:space="preserve">- </w:t>
      </w:r>
      <w:r>
        <w:rPr>
          <w:rFonts w:hint="eastAsia"/>
        </w:rPr>
        <w:t>卷号（粗体字）、</w:t>
      </w:r>
    </w:p>
    <w:p w14:paraId="5ABA054A" w14:textId="77777777" w:rsidR="00FD7586" w:rsidRDefault="00FD7586" w:rsidP="00FD7586">
      <w:pPr>
        <w:pStyle w:val="ad"/>
      </w:pPr>
      <w:r>
        <w:rPr>
          <w:rFonts w:hint="eastAsia"/>
        </w:rPr>
        <w:t xml:space="preserve">- </w:t>
      </w:r>
      <w:r>
        <w:rPr>
          <w:rFonts w:hint="eastAsia"/>
        </w:rPr>
        <w:t>文章编号或页码</w:t>
      </w:r>
    </w:p>
    <w:p w14:paraId="2D69D8CD" w14:textId="77777777" w:rsidR="00FD7586" w:rsidRDefault="00FD7586" w:rsidP="00FD7586">
      <w:pPr>
        <w:pStyle w:val="ad"/>
      </w:pPr>
      <w:r>
        <w:rPr>
          <w:rFonts w:hint="eastAsia"/>
        </w:rPr>
        <w:t xml:space="preserve">- </w:t>
      </w:r>
      <w:r>
        <w:rPr>
          <w:rFonts w:hint="eastAsia"/>
        </w:rPr>
        <w:t>出版年份（括号内）、</w:t>
      </w:r>
    </w:p>
    <w:p w14:paraId="51B7FB97" w14:textId="77777777" w:rsidR="00FD7586" w:rsidRDefault="00FD7586" w:rsidP="00FD7586">
      <w:pPr>
        <w:pStyle w:val="ad"/>
      </w:pPr>
      <w:r>
        <w:rPr>
          <w:rFonts w:hint="eastAsia"/>
        </w:rPr>
        <w:t xml:space="preserve">- DOI </w:t>
      </w:r>
      <w:r>
        <w:rPr>
          <w:rFonts w:hint="eastAsia"/>
        </w:rPr>
        <w:t>号（数字对象标识符）</w:t>
      </w:r>
      <w:r>
        <w:rPr>
          <w:rFonts w:hint="eastAsia"/>
        </w:rPr>
        <w:t>-</w:t>
      </w:r>
      <w:r>
        <w:rPr>
          <w:rFonts w:hint="eastAsia"/>
        </w:rPr>
        <w:t>有则写，没有不写</w:t>
      </w:r>
    </w:p>
  </w:comment>
  <w:comment w:id="12" w:author="Wendy L" w:date="2024-06-14T16:25:00Z" w:initials="WL">
    <w:p w14:paraId="7D76DFF0" w14:textId="77777777" w:rsidR="00FD7586" w:rsidRDefault="00FD7586" w:rsidP="00FD7586">
      <w:pPr>
        <w:pStyle w:val="ad"/>
      </w:pPr>
      <w:r>
        <w:rPr>
          <w:rStyle w:val="ac"/>
        </w:rPr>
        <w:annotationRef/>
      </w:r>
      <w:r>
        <w:rPr>
          <w:rFonts w:hint="eastAsia"/>
        </w:rPr>
        <w:t>书籍的参考文献一般应包括：</w:t>
      </w:r>
    </w:p>
    <w:p w14:paraId="547A0448" w14:textId="77777777" w:rsidR="00FD7586" w:rsidRDefault="00FD7586" w:rsidP="00FD7586">
      <w:pPr>
        <w:pStyle w:val="ad"/>
      </w:pPr>
      <w:r>
        <w:rPr>
          <w:rFonts w:hint="eastAsia"/>
        </w:rPr>
        <w:t>-</w:t>
      </w:r>
      <w:r>
        <w:rPr>
          <w:rFonts w:hint="eastAsia"/>
        </w:rPr>
        <w:t>作者，格式为：名首字母，后加姓氏（首字母大写，后加句号）</w:t>
      </w:r>
    </w:p>
    <w:p w14:paraId="68030F00" w14:textId="77777777" w:rsidR="00FD7586" w:rsidRDefault="00FD7586" w:rsidP="00FD7586">
      <w:pPr>
        <w:pStyle w:val="ad"/>
      </w:pPr>
      <w:r>
        <w:rPr>
          <w:rFonts w:hint="eastAsia"/>
        </w:rPr>
        <w:t>-</w:t>
      </w:r>
      <w:r>
        <w:rPr>
          <w:rFonts w:hint="eastAsia"/>
        </w:rPr>
        <w:t>书籍名</w:t>
      </w:r>
    </w:p>
    <w:p w14:paraId="68C8CD8D" w14:textId="77777777" w:rsidR="00FD7586" w:rsidRDefault="00FD7586" w:rsidP="00FD7586">
      <w:pPr>
        <w:pStyle w:val="ad"/>
      </w:pPr>
      <w:r>
        <w:rPr>
          <w:rFonts w:hint="eastAsia"/>
        </w:rPr>
        <w:t>-</w:t>
      </w:r>
      <w:r>
        <w:rPr>
          <w:rFonts w:hint="eastAsia"/>
        </w:rPr>
        <w:t>（出版社，出版地点，出版年份）</w:t>
      </w:r>
    </w:p>
  </w:comment>
  <w:comment w:id="13" w:author="Wendy L" w:date="2024-06-14T16:28:00Z" w:initials="WL">
    <w:p w14:paraId="413A90AB" w14:textId="7A390435" w:rsidR="00FD7586" w:rsidRDefault="00FD7586" w:rsidP="00FD7586">
      <w:pPr>
        <w:pStyle w:val="ad"/>
      </w:pPr>
      <w:r>
        <w:rPr>
          <w:rStyle w:val="ac"/>
        </w:rPr>
        <w:annotationRef/>
      </w:r>
      <w:r>
        <w:rPr>
          <w:rFonts w:hint="eastAsia"/>
        </w:rPr>
        <w:t>会议论文的参考文献一般应包括：</w:t>
      </w:r>
    </w:p>
    <w:p w14:paraId="7ECCBEDE" w14:textId="77777777" w:rsidR="00FD7586" w:rsidRDefault="00FD7586" w:rsidP="00FD7586">
      <w:pPr>
        <w:pStyle w:val="ad"/>
      </w:pPr>
      <w:r>
        <w:rPr>
          <w:lang w:val="en-US"/>
        </w:rPr>
        <w:t>-</w:t>
      </w:r>
      <w:r>
        <w:rPr>
          <w:rFonts w:hint="eastAsia"/>
        </w:rPr>
        <w:t>作者，格式为：名首字母，后加姓氏（首字母大写，后加句号）</w:t>
      </w:r>
    </w:p>
    <w:p w14:paraId="0FC3472F" w14:textId="77777777" w:rsidR="00FD7586" w:rsidRDefault="00FD7586" w:rsidP="00FD7586">
      <w:pPr>
        <w:pStyle w:val="ad"/>
      </w:pPr>
      <w:r>
        <w:rPr>
          <w:lang w:val="en-US"/>
        </w:rPr>
        <w:t>-</w:t>
      </w:r>
      <w:r>
        <w:rPr>
          <w:rFonts w:hint="eastAsia"/>
        </w:rPr>
        <w:t>文章题目</w:t>
      </w:r>
    </w:p>
    <w:p w14:paraId="518E855A" w14:textId="77777777" w:rsidR="00FD7586" w:rsidRDefault="00FD7586" w:rsidP="00FD7586">
      <w:pPr>
        <w:pStyle w:val="ad"/>
      </w:pPr>
      <w:r>
        <w:rPr>
          <w:lang w:val="en-US"/>
        </w:rPr>
        <w:t>-</w:t>
      </w:r>
      <w:r>
        <w:rPr>
          <w:rFonts w:hint="eastAsia"/>
        </w:rPr>
        <w:t>所在论文集名称</w:t>
      </w:r>
    </w:p>
    <w:p w14:paraId="639EBF23" w14:textId="77777777" w:rsidR="00FD7586" w:rsidRDefault="00FD7586" w:rsidP="00FD7586">
      <w:pPr>
        <w:pStyle w:val="ad"/>
      </w:pPr>
      <w:r>
        <w:rPr>
          <w:lang w:val="en-US"/>
        </w:rPr>
        <w:t>-</w:t>
      </w:r>
      <w:r>
        <w:rPr>
          <w:rFonts w:hint="eastAsia"/>
        </w:rPr>
        <w:t>会议地点</w:t>
      </w:r>
    </w:p>
    <w:p w14:paraId="5C177BB4" w14:textId="77777777" w:rsidR="00FD7586" w:rsidRDefault="00FD7586" w:rsidP="00FD7586">
      <w:pPr>
        <w:pStyle w:val="ad"/>
      </w:pPr>
      <w:r>
        <w:rPr>
          <w:lang w:val="en-US"/>
        </w:rPr>
        <w:t>-</w:t>
      </w:r>
      <w:r>
        <w:rPr>
          <w:rFonts w:hint="eastAsia"/>
        </w:rPr>
        <w:t>会议时间</w:t>
      </w:r>
      <w:r>
        <w:rPr>
          <w:rFonts w:hint="eastAsia"/>
        </w:rPr>
        <w:t xml:space="preserve"> </w:t>
      </w:r>
      <w:r>
        <w:rPr>
          <w:rFonts w:hint="eastAsia"/>
        </w:rPr>
        <w:t>（年份）</w:t>
      </w:r>
    </w:p>
    <w:p w14:paraId="4BA0ADF2" w14:textId="77777777" w:rsidR="00FD7586" w:rsidRDefault="00FD7586" w:rsidP="00FD7586">
      <w:pPr>
        <w:pStyle w:val="ad"/>
      </w:pPr>
      <w:r>
        <w:rPr>
          <w:lang w:val="en-US"/>
        </w:rPr>
        <w:t>-</w:t>
      </w:r>
      <w:r>
        <w:rPr>
          <w:rFonts w:hint="eastAsia"/>
        </w:rPr>
        <w:t>页码或编号</w:t>
      </w:r>
    </w:p>
  </w:comment>
  <w:comment w:id="14" w:author="Wendy L" w:date="2024-06-14T16:30:00Z" w:initials="WL">
    <w:p w14:paraId="53A47FBE" w14:textId="77777777" w:rsidR="00FD7586" w:rsidRDefault="00FD7586" w:rsidP="00FD7586">
      <w:pPr>
        <w:pStyle w:val="ad"/>
      </w:pPr>
      <w:r>
        <w:rPr>
          <w:rStyle w:val="ac"/>
        </w:rPr>
        <w:annotationRef/>
      </w:r>
      <w:r>
        <w:rPr>
          <w:rFonts w:hint="eastAsia"/>
        </w:rPr>
        <w:t>学位论文的参考文献一般应包括：</w:t>
      </w:r>
    </w:p>
    <w:p w14:paraId="68C571F7" w14:textId="77777777" w:rsidR="00FD7586" w:rsidRDefault="00FD7586" w:rsidP="00FD7586">
      <w:pPr>
        <w:pStyle w:val="ad"/>
      </w:pPr>
      <w:r>
        <w:rPr>
          <w:rFonts w:hint="eastAsia"/>
        </w:rPr>
        <w:t>-</w:t>
      </w:r>
      <w:r>
        <w:rPr>
          <w:rFonts w:hint="eastAsia"/>
        </w:rPr>
        <w:t>作者，格式为：名首字母，后加姓氏（首字母大写，后加句号）</w:t>
      </w:r>
    </w:p>
    <w:p w14:paraId="79B1F7AE" w14:textId="77777777" w:rsidR="00FD7586" w:rsidRDefault="00FD7586" w:rsidP="00FD7586">
      <w:pPr>
        <w:pStyle w:val="ad"/>
      </w:pPr>
      <w:r>
        <w:rPr>
          <w:lang w:val="en-US"/>
        </w:rPr>
        <w:t>-</w:t>
      </w:r>
      <w:r>
        <w:rPr>
          <w:rFonts w:hint="eastAsia"/>
        </w:rPr>
        <w:t>论文标题</w:t>
      </w:r>
    </w:p>
    <w:p w14:paraId="3B77BE14" w14:textId="77777777" w:rsidR="00FD7586" w:rsidRDefault="00FD7586" w:rsidP="00FD7586">
      <w:pPr>
        <w:pStyle w:val="ad"/>
      </w:pPr>
      <w:r>
        <w:rPr>
          <w:lang w:val="en-US"/>
        </w:rPr>
        <w:t>-</w:t>
      </w:r>
      <w:r>
        <w:rPr>
          <w:rFonts w:hint="eastAsia"/>
        </w:rPr>
        <w:t>文献类型（</w:t>
      </w:r>
      <w:r>
        <w:rPr>
          <w:lang w:val="en-US"/>
        </w:rPr>
        <w:t>P</w:t>
      </w:r>
      <w:r>
        <w:t>h</w:t>
      </w:r>
      <w:r>
        <w:rPr>
          <w:lang w:val="en-US"/>
        </w:rPr>
        <w:t xml:space="preserve">.D. </w:t>
      </w:r>
      <w:r>
        <w:t xml:space="preserve">or </w:t>
      </w:r>
      <w:r>
        <w:rPr>
          <w:lang w:val="en-US"/>
        </w:rPr>
        <w:t>M</w:t>
      </w:r>
      <w:r>
        <w:t xml:space="preserve">aster </w:t>
      </w:r>
      <w:r>
        <w:rPr>
          <w:lang w:val="en-US"/>
        </w:rPr>
        <w:t>T</w:t>
      </w:r>
      <w:r>
        <w:rPr>
          <w:rFonts w:hint="eastAsia"/>
        </w:rPr>
        <w:t>hesis</w:t>
      </w:r>
      <w:r>
        <w:rPr>
          <w:rFonts w:hint="eastAsia"/>
        </w:rPr>
        <w:t>）</w:t>
      </w:r>
    </w:p>
    <w:p w14:paraId="7BC3E672" w14:textId="77777777" w:rsidR="00FD7586" w:rsidRDefault="00FD7586" w:rsidP="00FD7586">
      <w:pPr>
        <w:pStyle w:val="ad"/>
      </w:pPr>
      <w:r>
        <w:rPr>
          <w:lang w:val="en-US"/>
        </w:rPr>
        <w:t>-</w:t>
      </w:r>
      <w:r>
        <w:rPr>
          <w:rFonts w:hint="eastAsia"/>
        </w:rPr>
        <w:t>大学</w:t>
      </w:r>
    </w:p>
    <w:p w14:paraId="256C93CF" w14:textId="77777777" w:rsidR="00FD7586" w:rsidRDefault="00FD7586" w:rsidP="00FD7586">
      <w:pPr>
        <w:pStyle w:val="ad"/>
      </w:pPr>
      <w:r>
        <w:rPr>
          <w:lang w:val="en-US"/>
        </w:rPr>
        <w:t>-</w:t>
      </w:r>
      <w:r>
        <w:rPr>
          <w:rFonts w:hint="eastAsia"/>
        </w:rPr>
        <w:t>学院</w:t>
      </w:r>
    </w:p>
    <w:p w14:paraId="3B234E0C" w14:textId="77777777" w:rsidR="00FD7586" w:rsidRDefault="00FD7586" w:rsidP="00FD7586">
      <w:pPr>
        <w:pStyle w:val="ad"/>
      </w:pPr>
      <w:r>
        <w:rPr>
          <w:lang w:val="en-US"/>
        </w:rPr>
        <w:t>-</w:t>
      </w:r>
      <w:r>
        <w:rPr>
          <w:rFonts w:hint="eastAsia"/>
        </w:rPr>
        <w:t>出版年份</w:t>
      </w:r>
      <w:r>
        <w:rPr>
          <w:rFonts w:hint="eastAsia"/>
        </w:rPr>
        <w:t xml:space="preserve"> </w:t>
      </w:r>
      <w:r>
        <w:rPr>
          <w:rFonts w:hint="eastAsia"/>
        </w:rPr>
        <w:t>（用括号括起来）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740157" w15:done="0"/>
  <w15:commentEx w15:paraId="6C9588F4" w15:done="0"/>
  <w15:commentEx w15:paraId="2AEC019C" w15:done="0"/>
  <w15:commentEx w15:paraId="32B3797C" w15:done="0"/>
  <w15:commentEx w15:paraId="0B3C958F" w15:done="0"/>
  <w15:commentEx w15:paraId="4C4977D0" w15:done="0"/>
  <w15:commentEx w15:paraId="0F406D56" w15:done="0"/>
  <w15:commentEx w15:paraId="627C004C" w15:done="0"/>
  <w15:commentEx w15:paraId="6A0F6F96" w15:done="0"/>
  <w15:commentEx w15:paraId="51B7FB97" w15:done="0"/>
  <w15:commentEx w15:paraId="68C8CD8D" w15:done="0"/>
  <w15:commentEx w15:paraId="4BA0ADF2" w15:done="0"/>
  <w15:commentEx w15:paraId="3B23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C51B38" w16cex:dateUtc="2024-06-14T08:00:00Z"/>
  <w16cex:commentExtensible w16cex:durableId="6EAFFF78" w16cex:dateUtc="2024-06-14T08:02:00Z"/>
  <w16cex:commentExtensible w16cex:durableId="527A43D8" w16cex:dateUtc="2024-06-14T08:04:00Z"/>
  <w16cex:commentExtensible w16cex:durableId="4945F559" w16cex:dateUtc="2024-06-14T08:04:00Z"/>
  <w16cex:commentExtensible w16cex:durableId="0C70FEE4" w16cex:dateUtc="2024-06-14T08:09:00Z"/>
  <w16cex:commentExtensible w16cex:durableId="1D249E5D" w16cex:dateUtc="2024-06-14T08:12:00Z"/>
  <w16cex:commentExtensible w16cex:durableId="79CBCFE5" w16cex:dateUtc="2024-06-14T08:16:00Z"/>
  <w16cex:commentExtensible w16cex:durableId="79C98D53" w16cex:dateUtc="2024-06-14T08:17:00Z"/>
  <w16cex:commentExtensible w16cex:durableId="742AFCB9" w16cex:dateUtc="2024-06-14T08:20:00Z"/>
  <w16cex:commentExtensible w16cex:durableId="4852CC81" w16cex:dateUtc="2024-06-14T08:23:00Z"/>
  <w16cex:commentExtensible w16cex:durableId="42C587D3" w16cex:dateUtc="2024-06-14T08:25:00Z"/>
  <w16cex:commentExtensible w16cex:durableId="66743295" w16cex:dateUtc="2024-06-14T08:28:00Z"/>
  <w16cex:commentExtensible w16cex:durableId="015470A0" w16cex:dateUtc="2024-06-14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740157" w16cid:durableId="18C51B38"/>
  <w16cid:commentId w16cid:paraId="6C9588F4" w16cid:durableId="6EAFFF78"/>
  <w16cid:commentId w16cid:paraId="2AEC019C" w16cid:durableId="527A43D8"/>
  <w16cid:commentId w16cid:paraId="32B3797C" w16cid:durableId="4945F559"/>
  <w16cid:commentId w16cid:paraId="0B3C958F" w16cid:durableId="0C70FEE4"/>
  <w16cid:commentId w16cid:paraId="4C4977D0" w16cid:durableId="1D249E5D"/>
  <w16cid:commentId w16cid:paraId="0F406D56" w16cid:durableId="79CBCFE5"/>
  <w16cid:commentId w16cid:paraId="627C004C" w16cid:durableId="79C98D53"/>
  <w16cid:commentId w16cid:paraId="6A0F6F96" w16cid:durableId="742AFCB9"/>
  <w16cid:commentId w16cid:paraId="51B7FB97" w16cid:durableId="4852CC81"/>
  <w16cid:commentId w16cid:paraId="68C8CD8D" w16cid:durableId="42C587D3"/>
  <w16cid:commentId w16cid:paraId="4BA0ADF2" w16cid:durableId="66743295"/>
  <w16cid:commentId w16cid:paraId="3B234E0C" w16cid:durableId="01547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4BD52" w14:textId="77777777" w:rsidR="00957E6F" w:rsidRDefault="00957E6F">
      <w:r>
        <w:separator/>
      </w:r>
    </w:p>
  </w:endnote>
  <w:endnote w:type="continuationSeparator" w:id="0">
    <w:p w14:paraId="1AD226FE" w14:textId="77777777" w:rsidR="00957E6F" w:rsidRDefault="0095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EEFD3" w14:textId="77777777" w:rsidR="00957E6F" w:rsidRDefault="00957E6F">
      <w:r>
        <w:separator/>
      </w:r>
    </w:p>
  </w:footnote>
  <w:footnote w:type="continuationSeparator" w:id="0">
    <w:p w14:paraId="14E08BCC" w14:textId="77777777" w:rsidR="00957E6F" w:rsidRDefault="00957E6F">
      <w:r>
        <w:continuationSeparator/>
      </w:r>
    </w:p>
  </w:footnote>
  <w:footnote w:id="1">
    <w:p w14:paraId="66997C03" w14:textId="77777777" w:rsidR="00F05EBE" w:rsidRPr="00705FC3" w:rsidRDefault="00F05EBE" w:rsidP="00F05EBE">
      <w:pPr>
        <w:pStyle w:val="a3"/>
        <w:rPr>
          <w:rFonts w:ascii="Times New Roman" w:hAnsi="Times New Roman" w:cs="Times New Roman"/>
        </w:rPr>
      </w:pPr>
      <w:r w:rsidRPr="00743B2C">
        <w:rPr>
          <w:rStyle w:val="FootnoteCharacters"/>
        </w:rPr>
        <w:footnoteRef/>
      </w:r>
      <w:r w:rsidRPr="00743B2C">
        <w:rPr>
          <w:rStyle w:val="FootnoteCharacters"/>
        </w:rPr>
        <w:t xml:space="preserve"> Corresponding author:</w:t>
      </w:r>
      <w:r w:rsidRPr="000A0FAB">
        <w:rPr>
          <w:rFonts w:ascii="Times New Roman" w:hAnsi="Times New Roman" w:cs="Times New Roman"/>
          <w:sz w:val="18"/>
          <w:szCs w:val="18"/>
        </w:rPr>
        <w:t xml:space="preserve"> </w:t>
      </w:r>
      <w:hyperlink r:id="rId1" w:history="1">
        <w:r w:rsidRPr="000A0FAB">
          <w:rPr>
            <w:rStyle w:val="a7"/>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56355766">
    <w:abstractNumId w:val="0"/>
  </w:num>
  <w:num w:numId="2" w16cid:durableId="992685929">
    <w:abstractNumId w:val="1"/>
  </w:num>
  <w:num w:numId="3" w16cid:durableId="62264731">
    <w:abstractNumId w:val="4"/>
  </w:num>
  <w:num w:numId="4" w16cid:durableId="768504744">
    <w:abstractNumId w:val="2"/>
  </w:num>
  <w:num w:numId="5" w16cid:durableId="137958268">
    <w:abstractNumId w:val="5"/>
  </w:num>
  <w:num w:numId="6" w16cid:durableId="2067294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539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662361">
    <w:abstractNumId w:val="3"/>
  </w:num>
  <w:num w:numId="9" w16cid:durableId="1184906381">
    <w:abstractNumId w:val="0"/>
  </w:num>
  <w:num w:numId="10" w16cid:durableId="182743356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endy L">
    <w15:presenceInfo w15:providerId="Windows Live" w15:userId="b254bf66b28d9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6078C"/>
    <w:rsid w:val="0006121B"/>
    <w:rsid w:val="000972D6"/>
    <w:rsid w:val="000A0FAB"/>
    <w:rsid w:val="000B1EB7"/>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2D29"/>
    <w:rsid w:val="004568DC"/>
    <w:rsid w:val="00462FFE"/>
    <w:rsid w:val="0046665C"/>
    <w:rsid w:val="00474949"/>
    <w:rsid w:val="004836F5"/>
    <w:rsid w:val="00483F49"/>
    <w:rsid w:val="00493820"/>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0B39"/>
    <w:rsid w:val="005939DF"/>
    <w:rsid w:val="005B19EA"/>
    <w:rsid w:val="005B3EBD"/>
    <w:rsid w:val="005B73CB"/>
    <w:rsid w:val="005C62E6"/>
    <w:rsid w:val="005D7655"/>
    <w:rsid w:val="005E6A65"/>
    <w:rsid w:val="005F4BD5"/>
    <w:rsid w:val="00600F80"/>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57E6F"/>
    <w:rsid w:val="00961111"/>
    <w:rsid w:val="00984EE6"/>
    <w:rsid w:val="009A0E1C"/>
    <w:rsid w:val="009C0DF7"/>
    <w:rsid w:val="009C3AF2"/>
    <w:rsid w:val="009C6152"/>
    <w:rsid w:val="009D5F11"/>
    <w:rsid w:val="009E0CF0"/>
    <w:rsid w:val="009E1402"/>
    <w:rsid w:val="009E2777"/>
    <w:rsid w:val="009F5DA9"/>
    <w:rsid w:val="00A2670B"/>
    <w:rsid w:val="00A30EC2"/>
    <w:rsid w:val="00A356E6"/>
    <w:rsid w:val="00A473A5"/>
    <w:rsid w:val="00A568E8"/>
    <w:rsid w:val="00A66FA6"/>
    <w:rsid w:val="00A74233"/>
    <w:rsid w:val="00A74C48"/>
    <w:rsid w:val="00A854A2"/>
    <w:rsid w:val="00A913EF"/>
    <w:rsid w:val="00AA4651"/>
    <w:rsid w:val="00AA47C2"/>
    <w:rsid w:val="00AA70A4"/>
    <w:rsid w:val="00AB1D0F"/>
    <w:rsid w:val="00AB512B"/>
    <w:rsid w:val="00AD4414"/>
    <w:rsid w:val="00AD55CC"/>
    <w:rsid w:val="00B005F7"/>
    <w:rsid w:val="00B036D9"/>
    <w:rsid w:val="00B219A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7756C"/>
    <w:rsid w:val="00D85D74"/>
    <w:rsid w:val="00D93645"/>
    <w:rsid w:val="00DB26F8"/>
    <w:rsid w:val="00DB3B4E"/>
    <w:rsid w:val="00DC186C"/>
    <w:rsid w:val="00DD397D"/>
    <w:rsid w:val="00DE6C67"/>
    <w:rsid w:val="00DF69E4"/>
    <w:rsid w:val="00DF7C92"/>
    <w:rsid w:val="00E11D7B"/>
    <w:rsid w:val="00E14396"/>
    <w:rsid w:val="00E21346"/>
    <w:rsid w:val="00E31222"/>
    <w:rsid w:val="00E40E2C"/>
    <w:rsid w:val="00E5712F"/>
    <w:rsid w:val="00E57BEA"/>
    <w:rsid w:val="00E72D69"/>
    <w:rsid w:val="00E765B0"/>
    <w:rsid w:val="00E96BFD"/>
    <w:rsid w:val="00EA0063"/>
    <w:rsid w:val="00EA65AA"/>
    <w:rsid w:val="00EB5AA0"/>
    <w:rsid w:val="00ED07C1"/>
    <w:rsid w:val="00EE4379"/>
    <w:rsid w:val="00EE7FEA"/>
    <w:rsid w:val="00EF0555"/>
    <w:rsid w:val="00F01A35"/>
    <w:rsid w:val="00F05EBE"/>
    <w:rsid w:val="00F0715B"/>
    <w:rsid w:val="00F1199E"/>
    <w:rsid w:val="00F213B6"/>
    <w:rsid w:val="00F6496A"/>
    <w:rsid w:val="00FA141B"/>
    <w:rsid w:val="00FA2A68"/>
    <w:rsid w:val="00FB65AF"/>
    <w:rsid w:val="00FC40C2"/>
    <w:rsid w:val="00FD758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0715B"/>
    <w:pPr>
      <w:suppressAutoHyphens/>
    </w:pPr>
    <w:rPr>
      <w:rFonts w:ascii="New York" w:hAnsi="New York" w:cs="New York"/>
      <w:sz w:val="24"/>
      <w:lang w:eastAsia="ar-SA"/>
    </w:rPr>
  </w:style>
  <w:style w:type="paragraph" w:styleId="1">
    <w:name w:val="heading 1"/>
    <w:basedOn w:val="a"/>
    <w:next w:val="a"/>
    <w:link w:val="10"/>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937B86"/>
    <w:rPr>
      <w:rFonts w:ascii="Arial" w:hAnsi="Arial" w:cs="Arial"/>
      <w:b/>
      <w:sz w:val="24"/>
      <w:szCs w:val="24"/>
      <w:lang w:val="en-GB" w:eastAsia="ar-SA"/>
    </w:rPr>
  </w:style>
  <w:style w:type="character" w:customStyle="1" w:styleId="20">
    <w:name w:val="标题 2 字符"/>
    <w:link w:val="2"/>
    <w:semiHidden/>
    <w:rsid w:val="008D5F89"/>
    <w:rPr>
      <w:rFonts w:ascii="Calibri Light" w:eastAsia="Times New Roman" w:hAnsi="Calibri Light" w:cs="Times New Roman"/>
      <w:b/>
      <w:bCs/>
      <w:i/>
      <w:iCs/>
      <w:sz w:val="28"/>
      <w:szCs w:val="28"/>
      <w:lang w:val="fr-FR" w:eastAsia="ar-SA"/>
    </w:rPr>
  </w:style>
  <w:style w:type="character" w:customStyle="1" w:styleId="30">
    <w:name w:val="标题 3 字符"/>
    <w:link w:val="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a"/>
    <w:next w:val="a"/>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a3"/>
    <w:next w:val="a"/>
    <w:link w:val="NotecorrespondingauthorCar"/>
    <w:qFormat/>
    <w:rsid w:val="005B3EBD"/>
    <w:rPr>
      <w:rFonts w:ascii="Times New Roman" w:hAnsi="Times New Roman"/>
      <w:vertAlign w:val="superscript"/>
    </w:rPr>
  </w:style>
  <w:style w:type="paragraph" w:styleId="a3">
    <w:name w:val="footnote text"/>
    <w:basedOn w:val="a"/>
    <w:link w:val="a4"/>
    <w:semiHidden/>
    <w:rsid w:val="00B036D9"/>
    <w:rPr>
      <w:sz w:val="20"/>
    </w:rPr>
  </w:style>
  <w:style w:type="character" w:customStyle="1" w:styleId="a4">
    <w:name w:val="脚注文本 字符"/>
    <w:link w:val="a3"/>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a"/>
    <w:rsid w:val="000D2EE3"/>
    <w:pPr>
      <w:jc w:val="center"/>
    </w:pPr>
    <w:rPr>
      <w:rFonts w:cs="Times New Roman"/>
    </w:rPr>
  </w:style>
  <w:style w:type="character" w:styleId="a5">
    <w:name w:val="footnote reference"/>
    <w:semiHidden/>
    <w:rsid w:val="00B036D9"/>
    <w:rPr>
      <w:vertAlign w:val="superscript"/>
    </w:rPr>
  </w:style>
  <w:style w:type="paragraph" w:customStyle="1" w:styleId="StyleMiddle">
    <w:name w:val="Style Middle"/>
    <w:basedOn w:val="a"/>
    <w:rsid w:val="00C06C87"/>
    <w:pPr>
      <w:jc w:val="center"/>
    </w:pPr>
    <w:rPr>
      <w:rFonts w:cs="Times New Roman"/>
    </w:rPr>
  </w:style>
  <w:style w:type="character" w:styleId="a6">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a"/>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a7">
    <w:name w:val="Hyperlink"/>
    <w:aliases w:val="Hypertext link"/>
    <w:rsid w:val="004C62FB"/>
    <w:rPr>
      <w:color w:val="0000FF"/>
      <w:u w:val="single"/>
    </w:rPr>
  </w:style>
  <w:style w:type="paragraph" w:styleId="a8">
    <w:name w:val="Title"/>
    <w:basedOn w:val="a"/>
    <w:next w:val="AuthorLastName"/>
    <w:link w:val="a9"/>
    <w:qFormat/>
    <w:rsid w:val="00937B86"/>
    <w:pPr>
      <w:spacing w:before="1247" w:after="340"/>
      <w:jc w:val="both"/>
    </w:pPr>
    <w:rPr>
      <w:rFonts w:ascii="Arial" w:hAnsi="Arial" w:cs="Arial"/>
      <w:b/>
      <w:sz w:val="32"/>
      <w:szCs w:val="32"/>
      <w:lang w:val="en-GB"/>
    </w:rPr>
  </w:style>
  <w:style w:type="character" w:customStyle="1" w:styleId="a9">
    <w:name w:val="标题 字符"/>
    <w:link w:val="a8"/>
    <w:rsid w:val="00937B86"/>
    <w:rPr>
      <w:rFonts w:ascii="Arial" w:hAnsi="Arial" w:cs="Arial"/>
      <w:b/>
      <w:sz w:val="32"/>
      <w:szCs w:val="32"/>
      <w:lang w:val="en-GB" w:eastAsia="ar-SA"/>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a">
    <w:name w:val="annotation subject"/>
    <w:basedOn w:val="a"/>
    <w:next w:val="a"/>
    <w:link w:val="ab"/>
    <w:rsid w:val="005939DF"/>
    <w:rPr>
      <w:b/>
      <w:bCs/>
      <w:sz w:val="20"/>
    </w:rPr>
  </w:style>
  <w:style w:type="character" w:customStyle="1" w:styleId="ab">
    <w:name w:val="批注主题 字符"/>
    <w:link w:val="aa"/>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a"/>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a"/>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1"/>
      </w:numPr>
      <w:spacing w:before="60"/>
    </w:pPr>
    <w:rPr>
      <w:rFonts w:ascii="Times New Roman" w:hAnsi="Times New Roman"/>
      <w:sz w:val="20"/>
      <w:lang w:val="en-GB"/>
    </w:rPr>
  </w:style>
  <w:style w:type="paragraph" w:customStyle="1" w:styleId="Acknowledgement">
    <w:name w:val="Acknowledgement"/>
    <w:basedOn w:val="a"/>
    <w:rsid w:val="00F6496A"/>
    <w:pPr>
      <w:jc w:val="both"/>
    </w:pPr>
    <w:rPr>
      <w:rFonts w:ascii="Times" w:hAnsi="Times" w:cs="Times New Roman"/>
      <w:sz w:val="18"/>
    </w:rPr>
  </w:style>
  <w:style w:type="character" w:customStyle="1" w:styleId="11">
    <w:name w:val="未处理的提及1"/>
    <w:basedOn w:val="a0"/>
    <w:uiPriority w:val="99"/>
    <w:semiHidden/>
    <w:unhideWhenUsed/>
    <w:rsid w:val="000B1EB7"/>
    <w:rPr>
      <w:color w:val="605E5C"/>
      <w:shd w:val="clear" w:color="auto" w:fill="E1DFDD"/>
    </w:rPr>
  </w:style>
  <w:style w:type="character" w:styleId="ac">
    <w:name w:val="annotation reference"/>
    <w:basedOn w:val="a0"/>
    <w:rsid w:val="00F1199E"/>
    <w:rPr>
      <w:sz w:val="21"/>
      <w:szCs w:val="21"/>
    </w:rPr>
  </w:style>
  <w:style w:type="paragraph" w:styleId="ad">
    <w:name w:val="annotation text"/>
    <w:basedOn w:val="a"/>
    <w:link w:val="ae"/>
    <w:rsid w:val="00F1199E"/>
  </w:style>
  <w:style w:type="character" w:customStyle="1" w:styleId="ae">
    <w:name w:val="批注文字 字符"/>
    <w:basedOn w:val="a0"/>
    <w:link w:val="ad"/>
    <w:rsid w:val="00F1199E"/>
    <w:rPr>
      <w:rFonts w:ascii="New York" w:hAnsi="New York" w:cs="New York"/>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00894-019-4160-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FFBD-9FD3-4810-863A-ADA780AA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189</TotalTime>
  <Pages>5</Pages>
  <Words>1108</Words>
  <Characters>6316</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7410</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Wendy L</cp:lastModifiedBy>
  <cp:revision>9</cp:revision>
  <cp:lastPrinted>2016-03-18T15:26:00Z</cp:lastPrinted>
  <dcterms:created xsi:type="dcterms:W3CDTF">2023-11-30T11:10:00Z</dcterms:created>
  <dcterms:modified xsi:type="dcterms:W3CDTF">2024-06-14T08:32:00Z</dcterms:modified>
</cp:coreProperties>
</file>